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203FA" w14:textId="77777777" w:rsidR="00DA2869" w:rsidRDefault="00BA0151">
      <w:pPr>
        <w:pStyle w:val="Heading1"/>
      </w:pPr>
      <w:r>
        <w:t>Experience</w:t>
      </w:r>
      <w:bookmarkStart w:id="0" w:name="_GoBack"/>
      <w:bookmarkEnd w:id="0"/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DA2869" w14:paraId="689DB0BD" w14:textId="77777777">
        <w:tc>
          <w:tcPr>
            <w:tcW w:w="3414" w:type="pct"/>
          </w:tcPr>
          <w:p w14:paraId="0EEF5874" w14:textId="77777777" w:rsidR="00DA2869" w:rsidRDefault="00E800A2" w:rsidP="008F3BAD">
            <w:pPr>
              <w:pStyle w:val="ListBullet"/>
              <w:numPr>
                <w:ilvl w:val="0"/>
                <w:numId w:val="0"/>
              </w:numPr>
              <w:ind w:left="187" w:hanging="187"/>
            </w:pPr>
            <w:sdt>
              <w:sdtPr>
                <w:id w:val="17159559"/>
                <w:placeholder>
                  <w:docPart w:val="C34270A9D92B244698A779BCCB4451B5"/>
                </w:placeholder>
              </w:sdtPr>
              <w:sdtEndPr/>
              <w:sdtContent>
                <w:r w:rsidR="008F3BAD" w:rsidRPr="008F3BAD">
                  <w:rPr>
                    <w:b/>
                    <w:sz w:val="24"/>
                    <w:szCs w:val="24"/>
                  </w:rPr>
                  <w:t>Pilgrim Studios</w:t>
                </w:r>
              </w:sdtContent>
            </w:sdt>
          </w:p>
        </w:tc>
        <w:tc>
          <w:tcPr>
            <w:tcW w:w="192" w:type="pct"/>
          </w:tcPr>
          <w:p w14:paraId="0F210A53" w14:textId="77777777" w:rsidR="00DA2869" w:rsidRDefault="00DA2869"/>
        </w:tc>
        <w:tc>
          <w:tcPr>
            <w:tcW w:w="1394" w:type="pct"/>
          </w:tcPr>
          <w:p w14:paraId="0195BDC4" w14:textId="77777777" w:rsidR="00DA2869" w:rsidRDefault="008F3BAD">
            <w:pPr>
              <w:pStyle w:val="Date"/>
            </w:pPr>
            <w:r>
              <w:t>11/12 – 02/15</w:t>
            </w:r>
          </w:p>
        </w:tc>
      </w:tr>
      <w:tr w:rsidR="00DA2869" w14:paraId="3CB7FF3A" w14:textId="77777777">
        <w:sdt>
          <w:sdtPr>
            <w:id w:val="17159562"/>
            <w:placeholder>
              <w:docPart w:val="4A53B5D71E2D80479E896C4F312955E0"/>
            </w:placeholder>
          </w:sdtPr>
          <w:sdtEndPr/>
          <w:sdtContent>
            <w:tc>
              <w:tcPr>
                <w:tcW w:w="3414" w:type="pct"/>
              </w:tcPr>
              <w:p w14:paraId="049226C5" w14:textId="77777777" w:rsidR="00DA2869" w:rsidRDefault="008F3BAD" w:rsidP="008F3BAD">
                <w:pPr>
                  <w:pStyle w:val="ListBullet"/>
                </w:pPr>
                <w:r>
                  <w:t xml:space="preserve">Street Outlaws Season 1, 2, </w:t>
                </w:r>
                <w:proofErr w:type="gramStart"/>
                <w:r>
                  <w:t>3…….</w:t>
                </w:r>
                <w:proofErr w:type="gramEnd"/>
                <w:r>
                  <w:t xml:space="preserve"> Discovery Channel.</w:t>
                </w:r>
              </w:p>
            </w:tc>
          </w:sdtContent>
        </w:sdt>
        <w:tc>
          <w:tcPr>
            <w:tcW w:w="192" w:type="pct"/>
          </w:tcPr>
          <w:p w14:paraId="75E605EA" w14:textId="77777777" w:rsidR="00DA2869" w:rsidRDefault="00DA2869"/>
        </w:tc>
        <w:tc>
          <w:tcPr>
            <w:tcW w:w="1394" w:type="pct"/>
          </w:tcPr>
          <w:p w14:paraId="147DE49C" w14:textId="77777777" w:rsidR="00DA2869" w:rsidRDefault="00DA2869" w:rsidP="008F3BAD">
            <w:pPr>
              <w:pStyle w:val="Date"/>
              <w:jc w:val="center"/>
            </w:pPr>
          </w:p>
        </w:tc>
      </w:tr>
      <w:tr w:rsidR="00DA2869" w14:paraId="1B3CB143" w14:textId="77777777">
        <w:sdt>
          <w:sdtPr>
            <w:id w:val="17159760"/>
            <w:placeholder>
              <w:docPart w:val="75D951C25AA43D4191C52A6C7C985008"/>
            </w:placeholder>
          </w:sdtPr>
          <w:sdtEndPr/>
          <w:sdtContent>
            <w:tc>
              <w:tcPr>
                <w:tcW w:w="3414" w:type="pct"/>
              </w:tcPr>
              <w:p w14:paraId="79C723A4" w14:textId="77777777" w:rsidR="008F3BAD" w:rsidRDefault="008F3BAD" w:rsidP="008F3BAD">
                <w:pPr>
                  <w:pStyle w:val="ListBullet"/>
                </w:pPr>
                <w:r>
                  <w:t xml:space="preserve">Ultimate Biker </w:t>
                </w:r>
                <w:proofErr w:type="gramStart"/>
                <w:r>
                  <w:t>Challenge……..Discovery</w:t>
                </w:r>
                <w:proofErr w:type="gramEnd"/>
                <w:r>
                  <w:t xml:space="preserve"> Channel.</w:t>
                </w:r>
              </w:p>
              <w:p w14:paraId="67AF4708" w14:textId="77777777" w:rsidR="00DA2869" w:rsidRDefault="008F3BAD" w:rsidP="008F3BAD">
                <w:pPr>
                  <w:pStyle w:val="ListBullet"/>
                </w:pPr>
                <w:r>
                  <w:t xml:space="preserve">Wicked </w:t>
                </w:r>
                <w:proofErr w:type="gramStart"/>
                <w:r>
                  <w:t>Tuna……Discovery</w:t>
                </w:r>
                <w:proofErr w:type="gramEnd"/>
                <w:r>
                  <w:t xml:space="preserve"> Channel</w:t>
                </w:r>
              </w:p>
            </w:tc>
          </w:sdtContent>
        </w:sdt>
        <w:tc>
          <w:tcPr>
            <w:tcW w:w="192" w:type="pct"/>
          </w:tcPr>
          <w:p w14:paraId="4A44F2DE" w14:textId="77777777" w:rsidR="00DA2869" w:rsidRDefault="00DA2869"/>
        </w:tc>
        <w:tc>
          <w:tcPr>
            <w:tcW w:w="1394" w:type="pct"/>
          </w:tcPr>
          <w:p w14:paraId="52261D3E" w14:textId="77777777" w:rsidR="00DA2869" w:rsidRDefault="00DA2869" w:rsidP="008F3BAD">
            <w:pPr>
              <w:pStyle w:val="Date"/>
              <w:jc w:val="center"/>
            </w:pPr>
          </w:p>
        </w:tc>
      </w:tr>
      <w:tr w:rsidR="00DA2869" w14:paraId="53973150" w14:textId="77777777">
        <w:sdt>
          <w:sdtPr>
            <w:id w:val="17159572"/>
            <w:placeholder>
              <w:docPart w:val="02BBE5281F30314EA528F7FEA701276D"/>
            </w:placeholder>
          </w:sdtPr>
          <w:sdtEndPr/>
          <w:sdtContent>
            <w:tc>
              <w:tcPr>
                <w:tcW w:w="3414" w:type="pct"/>
              </w:tcPr>
              <w:p w14:paraId="026913BC" w14:textId="77777777" w:rsidR="008F3BAD" w:rsidRDefault="008F3BAD" w:rsidP="008F3BAD">
                <w:pPr>
                  <w:pStyle w:val="ListBullet"/>
                </w:pPr>
                <w:r>
                  <w:t xml:space="preserve">I-Heart Radio Pool Party </w:t>
                </w:r>
                <w:proofErr w:type="gramStart"/>
                <w:r>
                  <w:t>2014……..CW</w:t>
                </w:r>
                <w:proofErr w:type="gramEnd"/>
              </w:p>
              <w:p w14:paraId="1426D636" w14:textId="77777777" w:rsidR="008F3BAD" w:rsidRDefault="008F3BAD" w:rsidP="008F3BAD">
                <w:pPr>
                  <w:pStyle w:val="ListBullet"/>
                </w:pPr>
                <w:r>
                  <w:t xml:space="preserve">Topless </w:t>
                </w:r>
                <w:proofErr w:type="gramStart"/>
                <w:r>
                  <w:t>Prophets…..</w:t>
                </w:r>
                <w:proofErr w:type="gramEnd"/>
                <w:r>
                  <w:t xml:space="preserve"> Showtime</w:t>
                </w:r>
              </w:p>
              <w:p w14:paraId="30F490F7" w14:textId="77777777" w:rsidR="008F3BAD" w:rsidRDefault="008F3BAD" w:rsidP="008F3BAD">
                <w:pPr>
                  <w:pStyle w:val="ListBullet"/>
                </w:pPr>
                <w:r>
                  <w:t xml:space="preserve">NBC Spartan Race </w:t>
                </w:r>
                <w:proofErr w:type="gramStart"/>
                <w:r>
                  <w:t>2013…..NBC</w:t>
                </w:r>
                <w:proofErr w:type="gramEnd"/>
              </w:p>
              <w:p w14:paraId="316A18D1" w14:textId="77777777" w:rsidR="008F3BAD" w:rsidRDefault="008F3BAD" w:rsidP="008F3BAD">
                <w:pPr>
                  <w:pStyle w:val="ListBullet"/>
                </w:pPr>
                <w:r>
                  <w:t xml:space="preserve">David </w:t>
                </w:r>
                <w:proofErr w:type="spellStart"/>
                <w:r>
                  <w:t>Taterra</w:t>
                </w:r>
                <w:proofErr w:type="spellEnd"/>
                <w:r>
                  <w:t xml:space="preserve"> </w:t>
                </w:r>
                <w:proofErr w:type="gramStart"/>
                <w:r>
                  <w:t>Unveiled……Lifetime</w:t>
                </w:r>
                <w:proofErr w:type="gramEnd"/>
              </w:p>
              <w:p w14:paraId="4E46CF89" w14:textId="77777777" w:rsidR="008F3BAD" w:rsidRDefault="008F3BAD" w:rsidP="008F3BAD">
                <w:pPr>
                  <w:pStyle w:val="ListBullet"/>
                </w:pPr>
                <w:r>
                  <w:t xml:space="preserve">Top </w:t>
                </w:r>
                <w:proofErr w:type="gramStart"/>
                <w:r>
                  <w:t>Engineer……..Discovery</w:t>
                </w:r>
                <w:proofErr w:type="gramEnd"/>
                <w:r>
                  <w:t xml:space="preserve"> Channel</w:t>
                </w:r>
              </w:p>
              <w:p w14:paraId="0D948ACC" w14:textId="77777777" w:rsidR="0076583E" w:rsidRDefault="008F3BAD" w:rsidP="008F3BAD">
                <w:pPr>
                  <w:pStyle w:val="ListBullet"/>
                </w:pPr>
                <w:r>
                  <w:t xml:space="preserve">Top </w:t>
                </w:r>
                <w:proofErr w:type="gramStart"/>
                <w:r>
                  <w:t>Hooker……Discovery</w:t>
                </w:r>
                <w:proofErr w:type="gramEnd"/>
                <w:r>
                  <w:t xml:space="preserve"> Channel</w:t>
                </w:r>
              </w:p>
              <w:p w14:paraId="169D674A" w14:textId="77777777" w:rsidR="0076583E" w:rsidRDefault="00E800A2" w:rsidP="0076583E">
                <w:pPr>
                  <w:pStyle w:val="ListBullet"/>
                  <w:numPr>
                    <w:ilvl w:val="0"/>
                    <w:numId w:val="0"/>
                  </w:numPr>
                </w:pPr>
                <w:sdt>
                  <w:sdtPr>
                    <w:id w:val="-1040279301"/>
                    <w:placeholder>
                      <w:docPart w:val="0208073E1F3AAC478F1B7AE1A0E4D325"/>
                    </w:placeholder>
                  </w:sdtPr>
                  <w:sdtEndPr/>
                  <w:sdtContent>
                    <w:r w:rsidR="0076583E">
                      <w:rPr>
                        <w:b/>
                        <w:sz w:val="24"/>
                        <w:szCs w:val="24"/>
                      </w:rPr>
                      <w:t xml:space="preserve">Mark Phillips </w:t>
                    </w:r>
                    <w:proofErr w:type="spellStart"/>
                    <w:r w:rsidR="0076583E">
                      <w:rPr>
                        <w:b/>
                        <w:sz w:val="24"/>
                        <w:szCs w:val="24"/>
                      </w:rPr>
                      <w:t>Philm</w:t>
                    </w:r>
                    <w:proofErr w:type="spellEnd"/>
                    <w:r w:rsidR="0076583E">
                      <w:rPr>
                        <w:b/>
                        <w:sz w:val="24"/>
                        <w:szCs w:val="24"/>
                      </w:rPr>
                      <w:t xml:space="preserve"> and </w:t>
                    </w:r>
                    <w:proofErr w:type="spellStart"/>
                    <w:proofErr w:type="gramStart"/>
                    <w:r w:rsidR="0076583E">
                      <w:rPr>
                        <w:b/>
                        <w:sz w:val="24"/>
                        <w:szCs w:val="24"/>
                      </w:rPr>
                      <w:t>Telephision</w:t>
                    </w:r>
                    <w:proofErr w:type="spellEnd"/>
                    <w:r w:rsidR="003D6D2B">
                      <w:rPr>
                        <w:b/>
                        <w:sz w:val="24"/>
                        <w:szCs w:val="24"/>
                      </w:rPr>
                      <w:t xml:space="preserve">        </w:t>
                    </w:r>
                    <w:proofErr w:type="gramEnd"/>
                  </w:sdtContent>
                </w:sdt>
              </w:p>
              <w:p w14:paraId="2F9037AF" w14:textId="77777777" w:rsidR="0076583E" w:rsidRDefault="0076583E" w:rsidP="008F3BAD">
                <w:pPr>
                  <w:pStyle w:val="ListBullet"/>
                </w:pPr>
                <w:r>
                  <w:t>My Ghost Story . . . . . .BIO</w:t>
                </w:r>
              </w:p>
              <w:p w14:paraId="4AB4F816" w14:textId="77777777" w:rsidR="0076583E" w:rsidRDefault="00E800A2" w:rsidP="0076583E">
                <w:pPr>
                  <w:pStyle w:val="ListBullet"/>
                  <w:numPr>
                    <w:ilvl w:val="0"/>
                    <w:numId w:val="0"/>
                  </w:numPr>
                </w:pPr>
                <w:sdt>
                  <w:sdtPr>
                    <w:id w:val="1494136282"/>
                    <w:placeholder>
                      <w:docPart w:val="C00C597BF920C14E92846138A73B5E67"/>
                    </w:placeholder>
                  </w:sdtPr>
                  <w:sdtEndPr/>
                  <w:sdtContent>
                    <w:proofErr w:type="spellStart"/>
                    <w:r w:rsidR="003D6D2B">
                      <w:rPr>
                        <w:b/>
                        <w:sz w:val="24"/>
                        <w:szCs w:val="24"/>
                      </w:rPr>
                      <w:t>Eyeworks</w:t>
                    </w:r>
                    <w:proofErr w:type="spellEnd"/>
                    <w:r w:rsidR="003D6D2B">
                      <w:rPr>
                        <w:b/>
                        <w:sz w:val="24"/>
                        <w:szCs w:val="24"/>
                      </w:rPr>
                      <w:t>/3-Ball</w:t>
                    </w:r>
                  </w:sdtContent>
                </w:sdt>
              </w:p>
              <w:p w14:paraId="1B9E30B9" w14:textId="77777777" w:rsidR="0076583E" w:rsidRDefault="0076583E" w:rsidP="008F3BAD">
                <w:pPr>
                  <w:pStyle w:val="ListBullet"/>
                </w:pPr>
                <w:r>
                  <w:t xml:space="preserve">Extreme Make Over: Weight loss Edition Season </w:t>
                </w:r>
                <w:proofErr w:type="gramStart"/>
                <w:r>
                  <w:t>3……NBC</w:t>
                </w:r>
                <w:proofErr w:type="gramEnd"/>
              </w:p>
              <w:p w14:paraId="1EBFDCAF" w14:textId="77777777" w:rsidR="0076583E" w:rsidRDefault="0076583E" w:rsidP="008F3BAD">
                <w:pPr>
                  <w:pStyle w:val="ListBullet"/>
                </w:pPr>
                <w:r>
                  <w:t>Texas Women Season 2………CMT</w:t>
                </w:r>
              </w:p>
              <w:p w14:paraId="4181F73F" w14:textId="77777777" w:rsidR="0076583E" w:rsidRDefault="0076583E" w:rsidP="008F3BAD">
                <w:pPr>
                  <w:pStyle w:val="ListBullet"/>
                </w:pPr>
                <w:r>
                  <w:t xml:space="preserve">Flying Wild </w:t>
                </w:r>
                <w:proofErr w:type="gramStart"/>
                <w:r>
                  <w:t>Alaska……..Discovery</w:t>
                </w:r>
                <w:proofErr w:type="gramEnd"/>
                <w:r>
                  <w:t xml:space="preserve"> Channel</w:t>
                </w:r>
              </w:p>
              <w:p w14:paraId="31F70547" w14:textId="77777777" w:rsidR="0076583E" w:rsidRDefault="0076583E" w:rsidP="008F3BAD">
                <w:pPr>
                  <w:pStyle w:val="ListBullet"/>
                </w:pPr>
                <w:r>
                  <w:t xml:space="preserve">Bar Rescue . . . . </w:t>
                </w:r>
                <w:proofErr w:type="gramStart"/>
                <w:r>
                  <w:t>. .</w:t>
                </w:r>
                <w:proofErr w:type="gramEnd"/>
                <w:r>
                  <w:t xml:space="preserve"> Spike</w:t>
                </w:r>
              </w:p>
              <w:p w14:paraId="6C924304" w14:textId="77777777" w:rsidR="0076583E" w:rsidRDefault="0076583E" w:rsidP="008F3BAD">
                <w:pPr>
                  <w:pStyle w:val="ListBullet"/>
                </w:pPr>
                <w:r>
                  <w:t>I Use to Be Fat Season 2 . . . . . . . .MTV</w:t>
                </w:r>
              </w:p>
              <w:p w14:paraId="4221E292" w14:textId="77777777" w:rsidR="0076583E" w:rsidRDefault="0076583E" w:rsidP="008F3BAD">
                <w:pPr>
                  <w:pStyle w:val="ListBullet"/>
                </w:pPr>
                <w:r>
                  <w:t xml:space="preserve">Hair Battles </w:t>
                </w:r>
                <w:proofErr w:type="gramStart"/>
                <w:r>
                  <w:t>Spectacular  Season</w:t>
                </w:r>
                <w:proofErr w:type="gramEnd"/>
                <w:r>
                  <w:t xml:space="preserve"> 2. . . . . . . . Oxygen</w:t>
                </w:r>
              </w:p>
              <w:p w14:paraId="28FDC718" w14:textId="77777777" w:rsidR="0076583E" w:rsidRDefault="00E800A2" w:rsidP="0076583E">
                <w:pPr>
                  <w:pStyle w:val="ListBullet"/>
                  <w:numPr>
                    <w:ilvl w:val="0"/>
                    <w:numId w:val="0"/>
                  </w:numPr>
                </w:pPr>
                <w:sdt>
                  <w:sdtPr>
                    <w:id w:val="-1664314635"/>
                    <w:placeholder>
                      <w:docPart w:val="F590094F6831A74787A93F4948A54D06"/>
                    </w:placeholder>
                  </w:sdtPr>
                  <w:sdtEndPr/>
                  <w:sdtContent>
                    <w:sdt>
                      <w:sdtPr>
                        <w:id w:val="1334264688"/>
                        <w:placeholder>
                          <w:docPart w:val="204CCC30C37A9C4C969DEA2B70FB8C73"/>
                        </w:placeholder>
                      </w:sdtPr>
                      <w:sdtEndPr/>
                      <w:sdtContent>
                        <w:r w:rsidR="003D6D2B">
                          <w:rPr>
                            <w:b/>
                            <w:sz w:val="24"/>
                            <w:szCs w:val="24"/>
                          </w:rPr>
                          <w:t>Bischoff Hervey Entertainment</w:t>
                        </w:r>
                      </w:sdtContent>
                    </w:sdt>
                  </w:sdtContent>
                </w:sdt>
              </w:p>
              <w:p w14:paraId="2ACBA535" w14:textId="77777777" w:rsidR="0076583E" w:rsidRDefault="0076583E" w:rsidP="008F3BAD">
                <w:pPr>
                  <w:pStyle w:val="ListBullet"/>
                </w:pPr>
                <w:r>
                  <w:t xml:space="preserve">Hulk </w:t>
                </w:r>
                <w:proofErr w:type="gramStart"/>
                <w:r>
                  <w:t>Hogan’s  Micro</w:t>
                </w:r>
                <w:proofErr w:type="gramEnd"/>
                <w:r>
                  <w:t xml:space="preserve"> Wrestlers. . . . . .Spike</w:t>
                </w:r>
              </w:p>
              <w:p w14:paraId="618DB2A6" w14:textId="77777777" w:rsidR="0076583E" w:rsidRDefault="00E800A2" w:rsidP="0076583E">
                <w:pPr>
                  <w:pStyle w:val="ListBullet"/>
                  <w:numPr>
                    <w:ilvl w:val="0"/>
                    <w:numId w:val="0"/>
                  </w:numPr>
                </w:pPr>
                <w:sdt>
                  <w:sdtPr>
                    <w:id w:val="-1119529128"/>
                    <w:placeholder>
                      <w:docPart w:val="5CCE9FD5DC766347871268895FC40218"/>
                    </w:placeholder>
                  </w:sdtPr>
                  <w:sdtEndPr/>
                  <w:sdtContent>
                    <w:r w:rsidR="003D6D2B">
                      <w:rPr>
                        <w:b/>
                        <w:sz w:val="24"/>
                        <w:szCs w:val="24"/>
                      </w:rPr>
                      <w:t xml:space="preserve">Go </w:t>
                    </w:r>
                    <w:proofErr w:type="spellStart"/>
                    <w:r w:rsidR="003D6D2B">
                      <w:rPr>
                        <w:b/>
                        <w:sz w:val="24"/>
                        <w:szCs w:val="24"/>
                      </w:rPr>
                      <w:t>Go</w:t>
                    </w:r>
                    <w:proofErr w:type="spellEnd"/>
                    <w:r w:rsidR="003D6D2B">
                      <w:rPr>
                        <w:b/>
                        <w:sz w:val="24"/>
                        <w:szCs w:val="24"/>
                      </w:rPr>
                      <w:t xml:space="preserve"> Lucky</w:t>
                    </w:r>
                  </w:sdtContent>
                </w:sdt>
              </w:p>
              <w:p w14:paraId="140B86B0" w14:textId="77777777" w:rsidR="0076583E" w:rsidRDefault="0076583E" w:rsidP="008F3BAD">
                <w:pPr>
                  <w:pStyle w:val="ListBullet"/>
                </w:pPr>
                <w:r>
                  <w:t xml:space="preserve">Prophets of Sci-Fi . . . . </w:t>
                </w:r>
                <w:proofErr w:type="gramStart"/>
                <w:r>
                  <w:t>. .</w:t>
                </w:r>
                <w:proofErr w:type="gramEnd"/>
                <w:r>
                  <w:t xml:space="preserve"> Discovery Channel</w:t>
                </w:r>
              </w:p>
              <w:p w14:paraId="193AD57F" w14:textId="77777777" w:rsidR="0076583E" w:rsidRDefault="0076583E" w:rsidP="008F3BAD">
                <w:pPr>
                  <w:pStyle w:val="ListBullet"/>
                </w:pPr>
                <w:r>
                  <w:t>Paranormal State Season 3,4 . . . . . . . A&amp;E</w:t>
                </w:r>
              </w:p>
              <w:p w14:paraId="011D2E86" w14:textId="77777777" w:rsidR="00DA2869" w:rsidRDefault="00DA2869" w:rsidP="0076583E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</w:p>
            </w:tc>
          </w:sdtContent>
        </w:sdt>
        <w:tc>
          <w:tcPr>
            <w:tcW w:w="192" w:type="pct"/>
          </w:tcPr>
          <w:p w14:paraId="578E85CC" w14:textId="77777777" w:rsidR="00DA2869" w:rsidRDefault="00DA2869"/>
        </w:tc>
        <w:tc>
          <w:tcPr>
            <w:tcW w:w="1394" w:type="pct"/>
          </w:tcPr>
          <w:p w14:paraId="11AFC904" w14:textId="77777777" w:rsidR="00DA2869" w:rsidRDefault="00DA2869" w:rsidP="008F3BAD">
            <w:pPr>
              <w:pStyle w:val="Date"/>
              <w:jc w:val="center"/>
            </w:pPr>
          </w:p>
          <w:p w14:paraId="1FBF5E98" w14:textId="77777777" w:rsidR="003D6D2B" w:rsidRDefault="003D6D2B" w:rsidP="003D6D2B"/>
          <w:p w14:paraId="0B9CB348" w14:textId="77777777" w:rsidR="003D6D2B" w:rsidRDefault="003D6D2B" w:rsidP="003D6D2B"/>
          <w:p w14:paraId="15967E44" w14:textId="77777777" w:rsidR="003D6D2B" w:rsidRDefault="003D6D2B" w:rsidP="003D6D2B"/>
          <w:p w14:paraId="4976B784" w14:textId="77777777" w:rsidR="003D6D2B" w:rsidRDefault="003D6D2B" w:rsidP="003D6D2B"/>
          <w:p w14:paraId="6A6B215C" w14:textId="77777777" w:rsidR="003D6D2B" w:rsidRDefault="003D6D2B" w:rsidP="003D6D2B"/>
          <w:p w14:paraId="2AEBC188" w14:textId="77777777" w:rsidR="003D6D2B" w:rsidRDefault="003D6D2B" w:rsidP="003D6D2B">
            <w:r>
              <w:t xml:space="preserve">                       09/12 – 11/12</w:t>
            </w:r>
          </w:p>
          <w:p w14:paraId="316C4298" w14:textId="77777777" w:rsidR="003D6D2B" w:rsidRDefault="003D6D2B" w:rsidP="003D6D2B"/>
          <w:p w14:paraId="21437FF0" w14:textId="77777777" w:rsidR="003D6D2B" w:rsidRDefault="003D6D2B" w:rsidP="003D6D2B"/>
          <w:p w14:paraId="358FCEF0" w14:textId="77777777" w:rsidR="003D6D2B" w:rsidRDefault="003D6D2B" w:rsidP="003D6D2B">
            <w:r>
              <w:t xml:space="preserve">                       08/11 – 5/12</w:t>
            </w:r>
          </w:p>
          <w:p w14:paraId="6902A23B" w14:textId="77777777" w:rsidR="003D6D2B" w:rsidRDefault="003D6D2B" w:rsidP="003D6D2B"/>
          <w:p w14:paraId="2516917E" w14:textId="77777777" w:rsidR="003D6D2B" w:rsidRDefault="003D6D2B" w:rsidP="003D6D2B"/>
          <w:p w14:paraId="6DD8635D" w14:textId="77777777" w:rsidR="003D6D2B" w:rsidRDefault="003D6D2B" w:rsidP="003D6D2B"/>
          <w:p w14:paraId="2168E9C3" w14:textId="77777777" w:rsidR="003D6D2B" w:rsidRDefault="003D6D2B" w:rsidP="003D6D2B"/>
          <w:p w14:paraId="50DCA4CC" w14:textId="77777777" w:rsidR="003D6D2B" w:rsidRDefault="003D6D2B" w:rsidP="003D6D2B"/>
          <w:p w14:paraId="3BAB0079" w14:textId="77777777" w:rsidR="003D6D2B" w:rsidRDefault="003D6D2B" w:rsidP="003D6D2B"/>
          <w:p w14:paraId="2A3DFE0C" w14:textId="77777777" w:rsidR="003D6D2B" w:rsidRDefault="003D6D2B" w:rsidP="003D6D2B"/>
          <w:p w14:paraId="2747CEE7" w14:textId="77777777" w:rsidR="003D6D2B" w:rsidRDefault="003D6D2B" w:rsidP="003D6D2B">
            <w:r>
              <w:t xml:space="preserve">                      03/11 – 4/11</w:t>
            </w:r>
          </w:p>
          <w:p w14:paraId="08D944C5" w14:textId="77777777" w:rsidR="003D6D2B" w:rsidRDefault="003D6D2B" w:rsidP="003D6D2B"/>
          <w:p w14:paraId="122FECAC" w14:textId="77777777" w:rsidR="003D6D2B" w:rsidRPr="003D6D2B" w:rsidRDefault="003D6D2B" w:rsidP="003D6D2B">
            <w:r>
              <w:t xml:space="preserve">                      01/11 – 7/12</w:t>
            </w:r>
          </w:p>
        </w:tc>
      </w:tr>
    </w:tbl>
    <w:p w14:paraId="6A4BB80E" w14:textId="77777777" w:rsidR="003D6D2B" w:rsidRDefault="003D6D2B" w:rsidP="003D6D2B">
      <w:pPr>
        <w:pStyle w:val="Heading1"/>
      </w:pPr>
      <w:r>
        <w:t>Skills</w:t>
      </w:r>
    </w:p>
    <w:sdt>
      <w:sdtPr>
        <w:id w:val="17159759"/>
        <w:placeholder>
          <w:docPart w:val="99E9FBBD53E6EA488229D7322944EE03"/>
        </w:placeholder>
      </w:sdtPr>
      <w:sdtEndPr/>
      <w:sdtContent>
        <w:p w14:paraId="75E0E3CC" w14:textId="04905439" w:rsidR="0076583E" w:rsidRPr="0076583E" w:rsidRDefault="003D6D2B" w:rsidP="003D6D2B">
          <w:pPr>
            <w:pStyle w:val="ListBullet2"/>
            <w:rPr>
              <w:b/>
              <w:sz w:val="24"/>
              <w:szCs w:val="24"/>
            </w:rPr>
          </w:pPr>
          <w:r>
            <w:t>Project cr</w:t>
          </w:r>
          <w:r w:rsidR="003074FA">
            <w:t>eation, organizations and management. Tape and clips labeling, organization in the project. Audio syncing from external mixer and footage matching. Grouping multi- camera days and footage for the projects including high number</w:t>
          </w:r>
          <w:r w:rsidR="00E800A2">
            <w:t>s of go-pro footage. Exported for web preview and</w:t>
          </w:r>
          <w:r w:rsidR="003074FA">
            <w:t xml:space="preserve"> daily preview. Online prep for online editor, Decompose and </w:t>
          </w:r>
          <w:proofErr w:type="spellStart"/>
          <w:r w:rsidR="003074FA">
            <w:t>Uprez</w:t>
          </w:r>
          <w:proofErr w:type="spellEnd"/>
          <w:r w:rsidR="003074FA">
            <w:t xml:space="preserve"> show builds</w:t>
          </w:r>
          <w:r w:rsidR="00E800A2">
            <w:t xml:space="preserve"> for online. Deliverables and EDL creation. String-outs, web-tosses and transitions. </w:t>
          </w:r>
          <w:proofErr w:type="spellStart"/>
          <w:r w:rsidR="00E800A2">
            <w:t>Chyron</w:t>
          </w:r>
          <w:proofErr w:type="spellEnd"/>
          <w:r w:rsidR="00E800A2">
            <w:t xml:space="preserve"> and audio passes. </w:t>
          </w:r>
        </w:p>
      </w:sdtContent>
    </w:sdt>
    <w:p w14:paraId="4F900CD5" w14:textId="77777777" w:rsidR="00DA2869" w:rsidRDefault="00DA2869" w:rsidP="00E800A2">
      <w:pPr>
        <w:pStyle w:val="ListBullet2"/>
        <w:numPr>
          <w:ilvl w:val="0"/>
          <w:numId w:val="0"/>
        </w:numPr>
        <w:ind w:left="187"/>
      </w:pPr>
    </w:p>
    <w:p w14:paraId="64492DCE" w14:textId="77777777" w:rsidR="00DA2869" w:rsidRDefault="00DA2869"/>
    <w:sectPr w:rsidR="00DA2869" w:rsidSect="00DA2869">
      <w:head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0BE22" w14:textId="77777777" w:rsidR="003074FA" w:rsidRDefault="003074FA">
      <w:pPr>
        <w:spacing w:line="240" w:lineRule="auto"/>
      </w:pPr>
      <w:r>
        <w:separator/>
      </w:r>
    </w:p>
  </w:endnote>
  <w:endnote w:type="continuationSeparator" w:id="0">
    <w:p w14:paraId="7B79AA14" w14:textId="77777777" w:rsidR="003074FA" w:rsidRDefault="00307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F1D49" w14:textId="77777777" w:rsidR="003074FA" w:rsidRDefault="003074FA">
      <w:pPr>
        <w:spacing w:line="240" w:lineRule="auto"/>
      </w:pPr>
      <w:r>
        <w:separator/>
      </w:r>
    </w:p>
  </w:footnote>
  <w:footnote w:type="continuationSeparator" w:id="0">
    <w:p w14:paraId="18CB43C3" w14:textId="77777777" w:rsidR="003074FA" w:rsidRDefault="00307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FCF6" w14:textId="77777777" w:rsidR="003074FA" w:rsidRDefault="003074FA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r w:rsidR="00E800A2">
      <w:fldChar w:fldCharType="begin"/>
    </w:r>
    <w:r w:rsidR="00E800A2">
      <w:instrText xml:space="preserve"> USERNAME </w:instrText>
    </w:r>
    <w:r w:rsidR="00E800A2">
      <w:fldChar w:fldCharType="separate"/>
    </w:r>
    <w:r>
      <w:rPr>
        <w:noProof/>
      </w:rPr>
      <w:instrText>jimmy skywalker</w:instrText>
    </w:r>
    <w:r w:rsidR="00E800A2">
      <w:rPr>
        <w:noProof/>
      </w:rPr>
      <w:fldChar w:fldCharType="end"/>
    </w:r>
    <w:r>
      <w:instrText xml:space="preserve">="" "[Your Name]" </w:instrText>
    </w:r>
    <w:r w:rsidR="00E800A2">
      <w:fldChar w:fldCharType="begin"/>
    </w:r>
    <w:r w:rsidR="00E800A2">
      <w:instrText xml:space="preserve"> USERNAME </w:instrText>
    </w:r>
    <w:r w:rsidR="00E800A2">
      <w:fldChar w:fldCharType="separate"/>
    </w:r>
    <w:r>
      <w:rPr>
        <w:noProof/>
      </w:rPr>
      <w:instrText>jimmy skywalker</w:instrText>
    </w:r>
    <w:r w:rsidR="00E800A2">
      <w:rPr>
        <w:noProof/>
      </w:rPr>
      <w:fldChar w:fldCharType="end"/>
    </w:r>
    <w:r>
      <w:fldChar w:fldCharType="separate"/>
    </w:r>
    <w:r>
      <w:rPr>
        <w:noProof/>
      </w:rPr>
      <w:instrText>jimmy skywalker</w:instrText>
    </w:r>
    <w:r>
      <w:fldChar w:fldCharType="end"/>
    </w:r>
    <w:r>
      <w:instrText xml:space="preserve"> \* MERGEFORMAT</w:instrText>
    </w:r>
    <w:r>
      <w:fldChar w:fldCharType="separate"/>
    </w:r>
    <w:r w:rsidR="00E800A2">
      <w:t xml:space="preserve">jimmy </w:t>
    </w:r>
    <w:r w:rsidR="00E800A2">
      <w:rPr>
        <w:noProof/>
      </w:rPr>
      <w:t>skywalker</w:t>
    </w:r>
    <w:r>
      <w:fldChar w:fldCharType="end"/>
    </w:r>
  </w:p>
  <w:p w14:paraId="641F5BB5" w14:textId="77777777" w:rsidR="003074FA" w:rsidRDefault="003074FA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800A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AB4BD" w14:textId="5A09DCB7" w:rsidR="003074FA" w:rsidRDefault="00E800A2">
    <w:pPr>
      <w:pStyle w:val="Title"/>
    </w:pPr>
    <w:r>
      <w:t>Ian Willoughby</w:t>
    </w:r>
  </w:p>
  <w:p w14:paraId="4E7465F0" w14:textId="29B85CEA" w:rsidR="003074FA" w:rsidRDefault="00E800A2">
    <w:pPr>
      <w:pStyle w:val="ContactDetails"/>
    </w:pPr>
    <w:r>
      <w:t>14833 Runnymede St.</w:t>
    </w:r>
    <w:r w:rsidR="003074FA">
      <w:sym w:font="Wingdings 2" w:char="F097"/>
    </w:r>
    <w:r w:rsidR="003074FA">
      <w:t xml:space="preserve"> </w:t>
    </w:r>
    <w:r>
      <w:t>Van Nuys</w:t>
    </w:r>
    <w:r w:rsidR="003074FA">
      <w:t xml:space="preserve">, </w:t>
    </w:r>
    <w:r>
      <w:t>CA</w:t>
    </w:r>
    <w:r w:rsidR="003074FA">
      <w:t xml:space="preserve"> </w:t>
    </w:r>
    <w:r>
      <w:t>91405</w:t>
    </w:r>
    <w:r w:rsidR="003074FA">
      <w:br/>
      <w:t xml:space="preserve">Phone: </w:t>
    </w:r>
    <w:r>
      <w:t xml:space="preserve">281-415-0916 </w:t>
    </w:r>
    <w:r w:rsidR="003074FA">
      <w:sym w:font="Wingdings 2" w:char="F097"/>
    </w:r>
    <w:r w:rsidR="003074FA">
      <w:t xml:space="preserve"> E-Mail: </w:t>
    </w:r>
    <w:r>
      <w:t>Jengerbreed@hotmail.com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8A3234"/>
    <w:multiLevelType w:val="hybridMultilevel"/>
    <w:tmpl w:val="3EBE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76D10"/>
    <w:multiLevelType w:val="hybridMultilevel"/>
    <w:tmpl w:val="8026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1660BE"/>
    <w:multiLevelType w:val="hybridMultilevel"/>
    <w:tmpl w:val="61DC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E1406"/>
    <w:multiLevelType w:val="hybridMultilevel"/>
    <w:tmpl w:val="D0D4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F3BAD"/>
    <w:rsid w:val="00296AFA"/>
    <w:rsid w:val="002B644D"/>
    <w:rsid w:val="003074FA"/>
    <w:rsid w:val="003352BC"/>
    <w:rsid w:val="00343692"/>
    <w:rsid w:val="003D6D2B"/>
    <w:rsid w:val="004E362B"/>
    <w:rsid w:val="005E6632"/>
    <w:rsid w:val="005F6C79"/>
    <w:rsid w:val="0063606D"/>
    <w:rsid w:val="00651D1A"/>
    <w:rsid w:val="0076583E"/>
    <w:rsid w:val="007C4B02"/>
    <w:rsid w:val="008F3BAD"/>
    <w:rsid w:val="00BA0151"/>
    <w:rsid w:val="00C847E6"/>
    <w:rsid w:val="00DA2869"/>
    <w:rsid w:val="00DE00C9"/>
    <w:rsid w:val="00E800A2"/>
    <w:rsid w:val="00FB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C3E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paragraph" w:customStyle="1" w:styleId="58D425DD0AC69040A70F27CDB6B654A4">
    <w:name w:val="58D425DD0AC69040A70F27CDB6B654A4"/>
    <w:rsid w:val="003D6D2B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paragraph" w:customStyle="1" w:styleId="58D425DD0AC69040A70F27CDB6B654A4">
    <w:name w:val="58D425DD0AC69040A70F27CDB6B654A4"/>
    <w:rsid w:val="003D6D2B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4270A9D92B244698A779BCCB44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F073-5FD6-C246-8231-B80C80580448}"/>
      </w:docPartPr>
      <w:docPartBody>
        <w:p w:rsidR="00407A7A" w:rsidRDefault="00407A7A">
          <w:pPr>
            <w:pStyle w:val="C34270A9D92B244698A779BCCB4451B5"/>
          </w:pPr>
          <w:r>
            <w:t xml:space="preserve">Etiam cursus suscipit enim. Nulla facilisi. </w:t>
          </w:r>
        </w:p>
      </w:docPartBody>
    </w:docPart>
    <w:docPart>
      <w:docPartPr>
        <w:name w:val="4A53B5D71E2D80479E896C4F31295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43B3-F06D-EE46-B613-23657E5057DB}"/>
      </w:docPartPr>
      <w:docPartBody>
        <w:p w:rsidR="00407A7A" w:rsidRDefault="00407A7A">
          <w:pPr>
            <w:pStyle w:val="4A53B5D71E2D80479E896C4F312955E0"/>
          </w:pPr>
          <w:r>
            <w:t>Integer eleifend diam eu diam. Nam hendrerit. Nunc id nisi.</w:t>
          </w:r>
        </w:p>
      </w:docPartBody>
    </w:docPart>
    <w:docPart>
      <w:docPartPr>
        <w:name w:val="75D951C25AA43D4191C52A6C7C98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8336-2FE7-034D-BCAA-5D70F76CF8A9}"/>
      </w:docPartPr>
      <w:docPartBody>
        <w:p w:rsidR="00407A7A" w:rsidRDefault="00407A7A">
          <w:pPr>
            <w:pStyle w:val="75D951C25AA43D4191C52A6C7C985008"/>
          </w:pPr>
          <w:r>
            <w:t>Duis massa sapien, luctus sed, eleifend quis, semper a, ante.</w:t>
          </w:r>
        </w:p>
      </w:docPartBody>
    </w:docPart>
    <w:docPart>
      <w:docPartPr>
        <w:name w:val="02BBE5281F30314EA528F7FEA701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31BE-ED76-7541-8826-220AA800C667}"/>
      </w:docPartPr>
      <w:docPartBody>
        <w:p w:rsidR="00407A7A" w:rsidRDefault="00407A7A">
          <w:pPr>
            <w:pStyle w:val="02BBE5281F30314EA528F7FEA701276D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0208073E1F3AAC478F1B7AE1A0E4D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65A3-72B9-264E-A463-D81296261F46}"/>
      </w:docPartPr>
      <w:docPartBody>
        <w:p w:rsidR="00407A7A" w:rsidRDefault="00407A7A" w:rsidP="00407A7A">
          <w:pPr>
            <w:pStyle w:val="0208073E1F3AAC478F1B7AE1A0E4D325"/>
          </w:pPr>
          <w:r>
            <w:t xml:space="preserve">Etiam cursus suscipit enim. Nulla facilisi. </w:t>
          </w:r>
        </w:p>
      </w:docPartBody>
    </w:docPart>
    <w:docPart>
      <w:docPartPr>
        <w:name w:val="C00C597BF920C14E92846138A73B5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D469-4B43-0449-9E2A-0E319AA5EEB8}"/>
      </w:docPartPr>
      <w:docPartBody>
        <w:p w:rsidR="00407A7A" w:rsidRDefault="00407A7A" w:rsidP="00407A7A">
          <w:pPr>
            <w:pStyle w:val="C00C597BF920C14E92846138A73B5E67"/>
          </w:pPr>
          <w:r>
            <w:t xml:space="preserve">Etiam cursus suscipit enim. Nulla facilisi. </w:t>
          </w:r>
        </w:p>
      </w:docPartBody>
    </w:docPart>
    <w:docPart>
      <w:docPartPr>
        <w:name w:val="F590094F6831A74787A93F4948A54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51AA-D1D6-6643-90F1-0E904A22B6D7}"/>
      </w:docPartPr>
      <w:docPartBody>
        <w:p w:rsidR="00407A7A" w:rsidRDefault="00407A7A" w:rsidP="00407A7A">
          <w:pPr>
            <w:pStyle w:val="F590094F6831A74787A93F4948A54D06"/>
          </w:pPr>
          <w:r>
            <w:t xml:space="preserve">Etiam cursus suscipit enim. Nulla facilisi. </w:t>
          </w:r>
        </w:p>
      </w:docPartBody>
    </w:docPart>
    <w:docPart>
      <w:docPartPr>
        <w:name w:val="5CCE9FD5DC766347871268895FC4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F3CB-A0FE-674A-887D-2A9A69CDF2E9}"/>
      </w:docPartPr>
      <w:docPartBody>
        <w:p w:rsidR="00407A7A" w:rsidRDefault="00407A7A" w:rsidP="00407A7A">
          <w:pPr>
            <w:pStyle w:val="5CCE9FD5DC766347871268895FC40218"/>
          </w:pPr>
          <w:r>
            <w:t xml:space="preserve">Etiam cursus suscipit enim. Nulla facilisi. </w:t>
          </w:r>
        </w:p>
      </w:docPartBody>
    </w:docPart>
    <w:docPart>
      <w:docPartPr>
        <w:name w:val="204CCC30C37A9C4C969DEA2B70FB8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8091-B87E-0D4B-9F2F-E158E1873C89}"/>
      </w:docPartPr>
      <w:docPartBody>
        <w:p w:rsidR="00407A7A" w:rsidRDefault="00407A7A" w:rsidP="00407A7A">
          <w:pPr>
            <w:pStyle w:val="204CCC30C37A9C4C969DEA2B70FB8C73"/>
          </w:pPr>
          <w:r>
            <w:t xml:space="preserve">Etiam cursus suscipit enim. Nulla facilisi. </w:t>
          </w:r>
        </w:p>
      </w:docPartBody>
    </w:docPart>
    <w:docPart>
      <w:docPartPr>
        <w:name w:val="99E9FBBD53E6EA488229D7322944E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4D4E8-37A2-2749-9E5A-DE79BD1C24F6}"/>
      </w:docPartPr>
      <w:docPartBody>
        <w:p w:rsidR="00407A7A" w:rsidRDefault="00407A7A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407A7A" w:rsidRDefault="00407A7A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407A7A" w:rsidRDefault="00407A7A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407A7A" w:rsidRDefault="00407A7A" w:rsidP="00407A7A">
          <w:pPr>
            <w:pStyle w:val="99E9FBBD53E6EA488229D7322944EE03"/>
          </w:pPr>
          <w:r>
            <w:t>Cras ornare ipsum nec augue. Proin pharetra. Nunc gravida eros eget felis.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7A"/>
    <w:rsid w:val="0040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E240F98309D743A1C9153CA7F0CA77">
    <w:name w:val="B2E240F98309D743A1C9153CA7F0CA77"/>
  </w:style>
  <w:style w:type="paragraph" w:customStyle="1" w:styleId="BC5EBE39339DB34FB717E59E921E4F1A">
    <w:name w:val="BC5EBE39339DB34FB717E59E921E4F1A"/>
  </w:style>
  <w:style w:type="paragraph" w:customStyle="1" w:styleId="C34270A9D92B244698A779BCCB4451B5">
    <w:name w:val="C34270A9D92B244698A779BCCB4451B5"/>
  </w:style>
  <w:style w:type="paragraph" w:customStyle="1" w:styleId="4A53B5D71E2D80479E896C4F312955E0">
    <w:name w:val="4A53B5D71E2D80479E896C4F312955E0"/>
  </w:style>
  <w:style w:type="paragraph" w:customStyle="1" w:styleId="75D951C25AA43D4191C52A6C7C985008">
    <w:name w:val="75D951C25AA43D4191C52A6C7C985008"/>
  </w:style>
  <w:style w:type="paragraph" w:customStyle="1" w:styleId="02BBE5281F30314EA528F7FEA701276D">
    <w:name w:val="02BBE5281F30314EA528F7FEA701276D"/>
  </w:style>
  <w:style w:type="paragraph" w:customStyle="1" w:styleId="AC63BD3E2DF95A4F8309350143E77482">
    <w:name w:val="AC63BD3E2DF95A4F8309350143E77482"/>
  </w:style>
  <w:style w:type="paragraph" w:customStyle="1" w:styleId="A53C1F7A571F5E408078886A3A0FECA8">
    <w:name w:val="A53C1F7A571F5E408078886A3A0FECA8"/>
  </w:style>
  <w:style w:type="paragraph" w:customStyle="1" w:styleId="9DCB35B60912484CA64367BD0C3A8080">
    <w:name w:val="9DCB35B60912484CA64367BD0C3A8080"/>
  </w:style>
  <w:style w:type="paragraph" w:customStyle="1" w:styleId="47B77F42CCFA1A479B3B8B29B5BB2E23">
    <w:name w:val="47B77F42CCFA1A479B3B8B29B5BB2E23"/>
  </w:style>
  <w:style w:type="paragraph" w:customStyle="1" w:styleId="F7306A4BC5D11144B9ED6CF7099C91DE">
    <w:name w:val="F7306A4BC5D11144B9ED6CF7099C91DE"/>
  </w:style>
  <w:style w:type="paragraph" w:customStyle="1" w:styleId="58D425DD0AC69040A70F27CDB6B654A4">
    <w:name w:val="58D425DD0AC69040A70F27CDB6B654A4"/>
  </w:style>
  <w:style w:type="paragraph" w:customStyle="1" w:styleId="A48B97A8E7DCD34AB51C47DB57FCE56A">
    <w:name w:val="A48B97A8E7DCD34AB51C47DB57FCE56A"/>
  </w:style>
  <w:style w:type="paragraph" w:customStyle="1" w:styleId="F5FC97DFA0D08C4999079C92FB2DA628">
    <w:name w:val="F5FC97DFA0D08C4999079C92FB2DA628"/>
  </w:style>
  <w:style w:type="paragraph" w:customStyle="1" w:styleId="7D0BFB9E8CF6014D8B7FF4E6723A2ED6">
    <w:name w:val="7D0BFB9E8CF6014D8B7FF4E6723A2ED6"/>
  </w:style>
  <w:style w:type="paragraph" w:customStyle="1" w:styleId="2CA9BC86E3C91245BEFCC4F5060EA733">
    <w:name w:val="2CA9BC86E3C91245BEFCC4F5060EA733"/>
  </w:style>
  <w:style w:type="paragraph" w:customStyle="1" w:styleId="177C03E437B3CB41B998FAE05DAB7D3D">
    <w:name w:val="177C03E437B3CB41B998FAE05DAB7D3D"/>
  </w:style>
  <w:style w:type="paragraph" w:customStyle="1" w:styleId="477D09B21D44FF48BE77288396B4AD2A">
    <w:name w:val="477D09B21D44FF48BE77288396B4AD2A"/>
  </w:style>
  <w:style w:type="paragraph" w:customStyle="1" w:styleId="BC9CF1E39F87E64FB74BB5642F7C18EC">
    <w:name w:val="BC9CF1E39F87E64FB74BB5642F7C18EC"/>
  </w:style>
  <w:style w:type="paragraph" w:customStyle="1" w:styleId="625B89ADAA1453469758FF52673BB86E">
    <w:name w:val="625B89ADAA1453469758FF52673BB86E"/>
  </w:style>
  <w:style w:type="paragraph" w:customStyle="1" w:styleId="76CA15119DDBC746B745097F2817691B">
    <w:name w:val="76CA15119DDBC746B745097F2817691B"/>
  </w:style>
  <w:style w:type="paragraph" w:customStyle="1" w:styleId="6E0CC227A0A721439E4AE5304445134A">
    <w:name w:val="6E0CC227A0A721439E4AE5304445134A"/>
  </w:style>
  <w:style w:type="paragraph" w:styleId="ListBullet">
    <w:name w:val="List Bullet"/>
    <w:basedOn w:val="Normal"/>
    <w:rsid w:val="00407A7A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rsid w:val="00407A7A"/>
    <w:pPr>
      <w:spacing w:after="220"/>
    </w:pPr>
  </w:style>
  <w:style w:type="paragraph" w:customStyle="1" w:styleId="D36CBC8BC4BC40488F24C05E26AC787D">
    <w:name w:val="D36CBC8BC4BC40488F24C05E26AC787D"/>
  </w:style>
  <w:style w:type="paragraph" w:customStyle="1" w:styleId="9D6D9FE14EE007488054659F0ACE6AEC">
    <w:name w:val="9D6D9FE14EE007488054659F0ACE6AEC"/>
  </w:style>
  <w:style w:type="paragraph" w:customStyle="1" w:styleId="8B54816E961E0A4FA6751C1914FA754D">
    <w:name w:val="8B54816E961E0A4FA6751C1914FA754D"/>
    <w:rsid w:val="00407A7A"/>
  </w:style>
  <w:style w:type="paragraph" w:customStyle="1" w:styleId="0208073E1F3AAC478F1B7AE1A0E4D325">
    <w:name w:val="0208073E1F3AAC478F1B7AE1A0E4D325"/>
    <w:rsid w:val="00407A7A"/>
  </w:style>
  <w:style w:type="paragraph" w:customStyle="1" w:styleId="C00C597BF920C14E92846138A73B5E67">
    <w:name w:val="C00C597BF920C14E92846138A73B5E67"/>
    <w:rsid w:val="00407A7A"/>
  </w:style>
  <w:style w:type="paragraph" w:customStyle="1" w:styleId="F590094F6831A74787A93F4948A54D06">
    <w:name w:val="F590094F6831A74787A93F4948A54D06"/>
    <w:rsid w:val="00407A7A"/>
  </w:style>
  <w:style w:type="paragraph" w:customStyle="1" w:styleId="5CCE9FD5DC766347871268895FC40218">
    <w:name w:val="5CCE9FD5DC766347871268895FC40218"/>
    <w:rsid w:val="00407A7A"/>
  </w:style>
  <w:style w:type="paragraph" w:customStyle="1" w:styleId="CA3AFE3C5C71204888F15C5925760CD2">
    <w:name w:val="CA3AFE3C5C71204888F15C5925760CD2"/>
    <w:rsid w:val="00407A7A"/>
  </w:style>
  <w:style w:type="paragraph" w:customStyle="1" w:styleId="204CCC30C37A9C4C969DEA2B70FB8C73">
    <w:name w:val="204CCC30C37A9C4C969DEA2B70FB8C73"/>
    <w:rsid w:val="00407A7A"/>
  </w:style>
  <w:style w:type="paragraph" w:customStyle="1" w:styleId="99E9FBBD53E6EA488229D7322944EE03">
    <w:name w:val="99E9FBBD53E6EA488229D7322944EE03"/>
    <w:rsid w:val="00407A7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E240F98309D743A1C9153CA7F0CA77">
    <w:name w:val="B2E240F98309D743A1C9153CA7F0CA77"/>
  </w:style>
  <w:style w:type="paragraph" w:customStyle="1" w:styleId="BC5EBE39339DB34FB717E59E921E4F1A">
    <w:name w:val="BC5EBE39339DB34FB717E59E921E4F1A"/>
  </w:style>
  <w:style w:type="paragraph" w:customStyle="1" w:styleId="C34270A9D92B244698A779BCCB4451B5">
    <w:name w:val="C34270A9D92B244698A779BCCB4451B5"/>
  </w:style>
  <w:style w:type="paragraph" w:customStyle="1" w:styleId="4A53B5D71E2D80479E896C4F312955E0">
    <w:name w:val="4A53B5D71E2D80479E896C4F312955E0"/>
  </w:style>
  <w:style w:type="paragraph" w:customStyle="1" w:styleId="75D951C25AA43D4191C52A6C7C985008">
    <w:name w:val="75D951C25AA43D4191C52A6C7C985008"/>
  </w:style>
  <w:style w:type="paragraph" w:customStyle="1" w:styleId="02BBE5281F30314EA528F7FEA701276D">
    <w:name w:val="02BBE5281F30314EA528F7FEA701276D"/>
  </w:style>
  <w:style w:type="paragraph" w:customStyle="1" w:styleId="AC63BD3E2DF95A4F8309350143E77482">
    <w:name w:val="AC63BD3E2DF95A4F8309350143E77482"/>
  </w:style>
  <w:style w:type="paragraph" w:customStyle="1" w:styleId="A53C1F7A571F5E408078886A3A0FECA8">
    <w:name w:val="A53C1F7A571F5E408078886A3A0FECA8"/>
  </w:style>
  <w:style w:type="paragraph" w:customStyle="1" w:styleId="9DCB35B60912484CA64367BD0C3A8080">
    <w:name w:val="9DCB35B60912484CA64367BD0C3A8080"/>
  </w:style>
  <w:style w:type="paragraph" w:customStyle="1" w:styleId="47B77F42CCFA1A479B3B8B29B5BB2E23">
    <w:name w:val="47B77F42CCFA1A479B3B8B29B5BB2E23"/>
  </w:style>
  <w:style w:type="paragraph" w:customStyle="1" w:styleId="F7306A4BC5D11144B9ED6CF7099C91DE">
    <w:name w:val="F7306A4BC5D11144B9ED6CF7099C91DE"/>
  </w:style>
  <w:style w:type="paragraph" w:customStyle="1" w:styleId="58D425DD0AC69040A70F27CDB6B654A4">
    <w:name w:val="58D425DD0AC69040A70F27CDB6B654A4"/>
  </w:style>
  <w:style w:type="paragraph" w:customStyle="1" w:styleId="A48B97A8E7DCD34AB51C47DB57FCE56A">
    <w:name w:val="A48B97A8E7DCD34AB51C47DB57FCE56A"/>
  </w:style>
  <w:style w:type="paragraph" w:customStyle="1" w:styleId="F5FC97DFA0D08C4999079C92FB2DA628">
    <w:name w:val="F5FC97DFA0D08C4999079C92FB2DA628"/>
  </w:style>
  <w:style w:type="paragraph" w:customStyle="1" w:styleId="7D0BFB9E8CF6014D8B7FF4E6723A2ED6">
    <w:name w:val="7D0BFB9E8CF6014D8B7FF4E6723A2ED6"/>
  </w:style>
  <w:style w:type="paragraph" w:customStyle="1" w:styleId="2CA9BC86E3C91245BEFCC4F5060EA733">
    <w:name w:val="2CA9BC86E3C91245BEFCC4F5060EA733"/>
  </w:style>
  <w:style w:type="paragraph" w:customStyle="1" w:styleId="177C03E437B3CB41B998FAE05DAB7D3D">
    <w:name w:val="177C03E437B3CB41B998FAE05DAB7D3D"/>
  </w:style>
  <w:style w:type="paragraph" w:customStyle="1" w:styleId="477D09B21D44FF48BE77288396B4AD2A">
    <w:name w:val="477D09B21D44FF48BE77288396B4AD2A"/>
  </w:style>
  <w:style w:type="paragraph" w:customStyle="1" w:styleId="BC9CF1E39F87E64FB74BB5642F7C18EC">
    <w:name w:val="BC9CF1E39F87E64FB74BB5642F7C18EC"/>
  </w:style>
  <w:style w:type="paragraph" w:customStyle="1" w:styleId="625B89ADAA1453469758FF52673BB86E">
    <w:name w:val="625B89ADAA1453469758FF52673BB86E"/>
  </w:style>
  <w:style w:type="paragraph" w:customStyle="1" w:styleId="76CA15119DDBC746B745097F2817691B">
    <w:name w:val="76CA15119DDBC746B745097F2817691B"/>
  </w:style>
  <w:style w:type="paragraph" w:customStyle="1" w:styleId="6E0CC227A0A721439E4AE5304445134A">
    <w:name w:val="6E0CC227A0A721439E4AE5304445134A"/>
  </w:style>
  <w:style w:type="paragraph" w:styleId="ListBullet">
    <w:name w:val="List Bullet"/>
    <w:basedOn w:val="Normal"/>
    <w:rsid w:val="00407A7A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rsid w:val="00407A7A"/>
    <w:pPr>
      <w:spacing w:after="220"/>
    </w:pPr>
  </w:style>
  <w:style w:type="paragraph" w:customStyle="1" w:styleId="D36CBC8BC4BC40488F24C05E26AC787D">
    <w:name w:val="D36CBC8BC4BC40488F24C05E26AC787D"/>
  </w:style>
  <w:style w:type="paragraph" w:customStyle="1" w:styleId="9D6D9FE14EE007488054659F0ACE6AEC">
    <w:name w:val="9D6D9FE14EE007488054659F0ACE6AEC"/>
  </w:style>
  <w:style w:type="paragraph" w:customStyle="1" w:styleId="8B54816E961E0A4FA6751C1914FA754D">
    <w:name w:val="8B54816E961E0A4FA6751C1914FA754D"/>
    <w:rsid w:val="00407A7A"/>
  </w:style>
  <w:style w:type="paragraph" w:customStyle="1" w:styleId="0208073E1F3AAC478F1B7AE1A0E4D325">
    <w:name w:val="0208073E1F3AAC478F1B7AE1A0E4D325"/>
    <w:rsid w:val="00407A7A"/>
  </w:style>
  <w:style w:type="paragraph" w:customStyle="1" w:styleId="C00C597BF920C14E92846138A73B5E67">
    <w:name w:val="C00C597BF920C14E92846138A73B5E67"/>
    <w:rsid w:val="00407A7A"/>
  </w:style>
  <w:style w:type="paragraph" w:customStyle="1" w:styleId="F590094F6831A74787A93F4948A54D06">
    <w:name w:val="F590094F6831A74787A93F4948A54D06"/>
    <w:rsid w:val="00407A7A"/>
  </w:style>
  <w:style w:type="paragraph" w:customStyle="1" w:styleId="5CCE9FD5DC766347871268895FC40218">
    <w:name w:val="5CCE9FD5DC766347871268895FC40218"/>
    <w:rsid w:val="00407A7A"/>
  </w:style>
  <w:style w:type="paragraph" w:customStyle="1" w:styleId="CA3AFE3C5C71204888F15C5925760CD2">
    <w:name w:val="CA3AFE3C5C71204888F15C5925760CD2"/>
    <w:rsid w:val="00407A7A"/>
  </w:style>
  <w:style w:type="paragraph" w:customStyle="1" w:styleId="204CCC30C37A9C4C969DEA2B70FB8C73">
    <w:name w:val="204CCC30C37A9C4C969DEA2B70FB8C73"/>
    <w:rsid w:val="00407A7A"/>
  </w:style>
  <w:style w:type="paragraph" w:customStyle="1" w:styleId="99E9FBBD53E6EA488229D7322944EE03">
    <w:name w:val="99E9FBBD53E6EA488229D7322944EE03"/>
    <w:rsid w:val="00407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58</TotalTime>
  <Pages>1</Pages>
  <Words>232</Words>
  <Characters>1325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Education</vt:lpstr>
      <vt:lpstr>Experience</vt:lpstr>
      <vt:lpstr>Publications/Presentations</vt:lpstr>
      <vt:lpstr>Research Experience</vt:lpstr>
      <vt:lpstr>Teaching Experience</vt:lpstr>
      <vt:lpstr>Professional Development</vt:lpstr>
      <vt:lpstr>Affiliations/Memberships</vt:lpstr>
      <vt:lpstr>Interests</vt:lpstr>
      <vt:lpstr>Experience</vt:lpstr>
    </vt:vector>
  </TitlesOfParts>
  <Manager/>
  <Company/>
  <LinksUpToDate>false</LinksUpToDate>
  <CharactersWithSpaces>1554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skywalker</dc:creator>
  <cp:keywords/>
  <dc:description/>
  <cp:lastModifiedBy>jimmy skywalker</cp:lastModifiedBy>
  <cp:revision>3</cp:revision>
  <dcterms:created xsi:type="dcterms:W3CDTF">2015-02-03T05:00:00Z</dcterms:created>
  <dcterms:modified xsi:type="dcterms:W3CDTF">2015-04-16T15:03:00Z</dcterms:modified>
  <cp:category/>
</cp:coreProperties>
</file>